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6E" w:rsidRPr="00847D00" w:rsidRDefault="00E3466E" w:rsidP="00CB7851">
      <w:pPr>
        <w:pStyle w:val="BodyTextIndent"/>
        <w:jc w:val="center"/>
        <w:rPr>
          <w:b/>
          <w:szCs w:val="28"/>
        </w:rPr>
      </w:pPr>
      <w:r>
        <w:rPr>
          <w:b/>
          <w:szCs w:val="28"/>
        </w:rPr>
        <w:t xml:space="preserve">№ 1 </w:t>
      </w:r>
    </w:p>
    <w:p w:rsidR="00E3466E" w:rsidRPr="00381C21" w:rsidRDefault="00E3466E" w:rsidP="00CB7851">
      <w:pPr>
        <w:jc w:val="both"/>
        <w:rPr>
          <w:sz w:val="28"/>
          <w:szCs w:val="28"/>
        </w:rPr>
      </w:pPr>
      <w:r w:rsidRPr="00381C21">
        <w:rPr>
          <w:b/>
          <w:iCs/>
          <w:sz w:val="28"/>
          <w:szCs w:val="28"/>
        </w:rPr>
        <w:t>Задание:</w:t>
      </w:r>
      <w:r w:rsidRPr="00381C21">
        <w:rPr>
          <w:b/>
          <w:i/>
          <w:sz w:val="28"/>
          <w:szCs w:val="28"/>
        </w:rPr>
        <w:t xml:space="preserve"> </w:t>
      </w:r>
      <w:r w:rsidRPr="00381C21">
        <w:rPr>
          <w:sz w:val="28"/>
          <w:szCs w:val="28"/>
        </w:rPr>
        <w:t xml:space="preserve">Проанализируйте </w:t>
      </w:r>
      <w:r>
        <w:rPr>
          <w:sz w:val="28"/>
          <w:szCs w:val="28"/>
        </w:rPr>
        <w:t>5</w:t>
      </w:r>
      <w:r w:rsidRPr="00381C21">
        <w:rPr>
          <w:sz w:val="28"/>
          <w:szCs w:val="28"/>
        </w:rPr>
        <w:t xml:space="preserve"> различных источников информации (книг</w:t>
      </w:r>
      <w:r>
        <w:rPr>
          <w:sz w:val="28"/>
          <w:szCs w:val="28"/>
        </w:rPr>
        <w:t>а,</w:t>
      </w:r>
      <w:r w:rsidRPr="00381C21">
        <w:rPr>
          <w:sz w:val="28"/>
          <w:szCs w:val="28"/>
        </w:rPr>
        <w:t xml:space="preserve"> периодическ</w:t>
      </w:r>
      <w:r>
        <w:rPr>
          <w:sz w:val="28"/>
          <w:szCs w:val="28"/>
        </w:rPr>
        <w:t>ое</w:t>
      </w:r>
      <w:r w:rsidRPr="00381C21">
        <w:rPr>
          <w:sz w:val="28"/>
          <w:szCs w:val="28"/>
        </w:rPr>
        <w:t xml:space="preserve"> издани</w:t>
      </w:r>
      <w:r>
        <w:rPr>
          <w:sz w:val="28"/>
          <w:szCs w:val="28"/>
        </w:rPr>
        <w:t>е</w:t>
      </w:r>
      <w:r w:rsidRPr="00381C21">
        <w:rPr>
          <w:sz w:val="28"/>
          <w:szCs w:val="28"/>
        </w:rPr>
        <w:t>, сайт</w:t>
      </w:r>
      <w:r>
        <w:rPr>
          <w:sz w:val="28"/>
          <w:szCs w:val="28"/>
        </w:rPr>
        <w:t xml:space="preserve">, </w:t>
      </w:r>
      <w:r w:rsidRPr="006F277B">
        <w:rPr>
          <w:sz w:val="28"/>
          <w:szCs w:val="28"/>
        </w:rPr>
        <w:t>телевизионн</w:t>
      </w:r>
      <w:r>
        <w:rPr>
          <w:sz w:val="28"/>
          <w:szCs w:val="28"/>
        </w:rPr>
        <w:t>ая</w:t>
      </w:r>
      <w:r w:rsidRPr="006F277B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6F277B">
        <w:rPr>
          <w:sz w:val="28"/>
          <w:szCs w:val="28"/>
        </w:rPr>
        <w:t xml:space="preserve"> передач</w:t>
      </w:r>
      <w:r>
        <w:rPr>
          <w:sz w:val="28"/>
          <w:szCs w:val="28"/>
        </w:rPr>
        <w:t>а, художественный фильм и др.</w:t>
      </w:r>
      <w:r w:rsidRPr="00381C21">
        <w:rPr>
          <w:sz w:val="28"/>
          <w:szCs w:val="28"/>
        </w:rPr>
        <w:t xml:space="preserve">), посвященные проблемам </w:t>
      </w:r>
      <w:r>
        <w:rPr>
          <w:sz w:val="28"/>
          <w:szCs w:val="28"/>
        </w:rPr>
        <w:t>воспитания</w:t>
      </w:r>
      <w:r w:rsidRPr="00381C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Выявите </w:t>
      </w:r>
      <w:r w:rsidRPr="00381C21">
        <w:rPr>
          <w:sz w:val="28"/>
          <w:szCs w:val="28"/>
        </w:rPr>
        <w:t>список проблем</w:t>
      </w:r>
      <w:r>
        <w:rPr>
          <w:sz w:val="28"/>
          <w:szCs w:val="28"/>
        </w:rPr>
        <w:t xml:space="preserve"> (не менее трех)</w:t>
      </w:r>
      <w:r w:rsidRPr="00381C21">
        <w:rPr>
          <w:sz w:val="28"/>
          <w:szCs w:val="28"/>
        </w:rPr>
        <w:t xml:space="preserve">. Вычлените предлагаемые в источнике информации способы решения указанной проблемы. Результаты оформите в виде таблицы. Выделите и сформулируйте заинтересовавшую Вас проблему.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2313"/>
        <w:gridCol w:w="1980"/>
        <w:gridCol w:w="2220"/>
        <w:gridCol w:w="2640"/>
      </w:tblGrid>
      <w:tr w:rsidR="00E3466E" w:rsidRPr="00C0185E" w:rsidTr="006B1EAC">
        <w:tc>
          <w:tcPr>
            <w:tcW w:w="555" w:type="dxa"/>
          </w:tcPr>
          <w:p w:rsidR="00E3466E" w:rsidRPr="00C0185E" w:rsidRDefault="00E3466E" w:rsidP="006B1EA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13" w:type="dxa"/>
          </w:tcPr>
          <w:p w:rsidR="00E3466E" w:rsidRPr="00C0185E" w:rsidRDefault="00E3466E" w:rsidP="006B1EAC">
            <w:pPr>
              <w:jc w:val="center"/>
              <w:rPr>
                <w:b/>
              </w:rPr>
            </w:pPr>
            <w:r w:rsidRPr="00C0185E">
              <w:rPr>
                <w:b/>
              </w:rPr>
              <w:t>Проблема</w:t>
            </w:r>
          </w:p>
        </w:tc>
        <w:tc>
          <w:tcPr>
            <w:tcW w:w="1980" w:type="dxa"/>
          </w:tcPr>
          <w:p w:rsidR="00E3466E" w:rsidRPr="00C0185E" w:rsidRDefault="00E3466E" w:rsidP="006B1EAC">
            <w:pPr>
              <w:jc w:val="center"/>
              <w:rPr>
                <w:b/>
              </w:rPr>
            </w:pPr>
            <w:r w:rsidRPr="00C0185E">
              <w:rPr>
                <w:b/>
              </w:rPr>
              <w:t>Название информацион-ного источника</w:t>
            </w:r>
          </w:p>
        </w:tc>
        <w:tc>
          <w:tcPr>
            <w:tcW w:w="2220" w:type="dxa"/>
          </w:tcPr>
          <w:p w:rsidR="00E3466E" w:rsidRPr="00C0185E" w:rsidRDefault="00E3466E" w:rsidP="006B1EAC">
            <w:pPr>
              <w:jc w:val="center"/>
              <w:rPr>
                <w:b/>
              </w:rPr>
            </w:pPr>
            <w:r w:rsidRPr="00C0185E">
              <w:rPr>
                <w:b/>
              </w:rPr>
              <w:t>Тип информационногоисточника</w:t>
            </w:r>
          </w:p>
        </w:tc>
        <w:tc>
          <w:tcPr>
            <w:tcW w:w="2640" w:type="dxa"/>
          </w:tcPr>
          <w:p w:rsidR="00E3466E" w:rsidRPr="00C0185E" w:rsidRDefault="00E3466E" w:rsidP="006B1EAC">
            <w:pPr>
              <w:jc w:val="center"/>
              <w:rPr>
                <w:b/>
              </w:rPr>
            </w:pPr>
            <w:r w:rsidRPr="00C0185E">
              <w:rPr>
                <w:b/>
              </w:rPr>
              <w:t>Предлагаемые способы решения указанной проблемы в данном информационном источнике</w:t>
            </w:r>
          </w:p>
        </w:tc>
      </w:tr>
      <w:tr w:rsidR="00E3466E" w:rsidRPr="00C0185E" w:rsidTr="006B1EAC">
        <w:tc>
          <w:tcPr>
            <w:tcW w:w="555" w:type="dxa"/>
          </w:tcPr>
          <w:p w:rsidR="00E3466E" w:rsidRPr="00C0185E" w:rsidRDefault="00E3466E" w:rsidP="006B1EAC">
            <w:pPr>
              <w:rPr>
                <w:lang w:val="en-US"/>
              </w:rPr>
            </w:pPr>
            <w:r w:rsidRPr="00C0185E">
              <w:rPr>
                <w:lang w:val="en-US"/>
              </w:rPr>
              <w:t>1.</w:t>
            </w:r>
          </w:p>
        </w:tc>
        <w:tc>
          <w:tcPr>
            <w:tcW w:w="2313" w:type="dxa"/>
            <w:vMerge w:val="restart"/>
          </w:tcPr>
          <w:p w:rsidR="00E3466E" w:rsidRPr="00C0185E" w:rsidRDefault="00E3466E" w:rsidP="006B1EAC">
            <w:pPr>
              <w:rPr>
                <w:i/>
              </w:rPr>
            </w:pPr>
            <w:r w:rsidRPr="00C0185E">
              <w:rPr>
                <w:i/>
              </w:rPr>
              <w:t>Проблемы педагогической диагностики</w:t>
            </w:r>
          </w:p>
        </w:tc>
        <w:tc>
          <w:tcPr>
            <w:tcW w:w="1980" w:type="dxa"/>
          </w:tcPr>
          <w:p w:rsidR="00E3466E" w:rsidRPr="00C0185E" w:rsidRDefault="00E3466E" w:rsidP="006B1EAC">
            <w:pPr>
              <w:rPr>
                <w:i/>
              </w:rPr>
            </w:pPr>
            <w:r w:rsidRPr="00C0185E">
              <w:rPr>
                <w:i/>
              </w:rPr>
              <w:t xml:space="preserve">Сайт "Образование: исследовано в мире"  </w:t>
            </w:r>
          </w:p>
          <w:p w:rsidR="00E3466E" w:rsidRPr="00C0185E" w:rsidRDefault="00E3466E" w:rsidP="006B1EAC">
            <w:pPr>
              <w:rPr>
                <w:i/>
              </w:rPr>
            </w:pPr>
            <w:hyperlink r:id="rId5" w:history="1">
              <w:r w:rsidRPr="00C0185E">
                <w:rPr>
                  <w:rStyle w:val="Hyperlink"/>
                  <w:i/>
                </w:rPr>
                <w:t>http://</w:t>
              </w:r>
              <w:r w:rsidRPr="00C0185E">
                <w:rPr>
                  <w:rStyle w:val="Hyperlink"/>
                  <w:i/>
                  <w:lang w:val="en-US"/>
                </w:rPr>
                <w:t>www</w:t>
              </w:r>
              <w:r w:rsidRPr="00C0185E">
                <w:rPr>
                  <w:rStyle w:val="Hyperlink"/>
                  <w:i/>
                </w:rPr>
                <w:t>.</w:t>
              </w:r>
              <w:r w:rsidRPr="00C0185E">
                <w:rPr>
                  <w:rStyle w:val="Hyperlink"/>
                  <w:i/>
                  <w:lang w:val="en-US"/>
                </w:rPr>
                <w:t>oim</w:t>
              </w:r>
              <w:r w:rsidRPr="00C0185E">
                <w:rPr>
                  <w:rStyle w:val="Hyperlink"/>
                  <w:i/>
                </w:rPr>
                <w:t>.ru</w:t>
              </w:r>
            </w:hyperlink>
          </w:p>
        </w:tc>
        <w:tc>
          <w:tcPr>
            <w:tcW w:w="2220" w:type="dxa"/>
          </w:tcPr>
          <w:p w:rsidR="00E3466E" w:rsidRPr="00C0185E" w:rsidRDefault="00E3466E" w:rsidP="006B1EAC">
            <w:pPr>
              <w:rPr>
                <w:i/>
              </w:rPr>
            </w:pPr>
            <w:r w:rsidRPr="00C0185E">
              <w:rPr>
                <w:i/>
              </w:rPr>
              <w:t>Электронное издание</w:t>
            </w:r>
          </w:p>
        </w:tc>
        <w:tc>
          <w:tcPr>
            <w:tcW w:w="2640" w:type="dxa"/>
          </w:tcPr>
          <w:p w:rsidR="00E3466E" w:rsidRPr="00C0185E" w:rsidRDefault="00E3466E" w:rsidP="006B1EAC">
            <w:pPr>
              <w:rPr>
                <w:i/>
              </w:rPr>
            </w:pPr>
          </w:p>
        </w:tc>
      </w:tr>
      <w:tr w:rsidR="00E3466E" w:rsidRPr="00C0185E" w:rsidTr="006B1EAC">
        <w:tc>
          <w:tcPr>
            <w:tcW w:w="555" w:type="dxa"/>
          </w:tcPr>
          <w:p w:rsidR="00E3466E" w:rsidRPr="00C0185E" w:rsidRDefault="00E3466E" w:rsidP="006B1EAC">
            <w:r w:rsidRPr="00C0185E">
              <w:t>2</w:t>
            </w:r>
          </w:p>
        </w:tc>
        <w:tc>
          <w:tcPr>
            <w:tcW w:w="2313" w:type="dxa"/>
            <w:vMerge/>
          </w:tcPr>
          <w:p w:rsidR="00E3466E" w:rsidRPr="00C0185E" w:rsidRDefault="00E3466E" w:rsidP="006B1EAC">
            <w:pPr>
              <w:rPr>
                <w:i/>
              </w:rPr>
            </w:pPr>
          </w:p>
        </w:tc>
        <w:tc>
          <w:tcPr>
            <w:tcW w:w="1980" w:type="dxa"/>
          </w:tcPr>
          <w:p w:rsidR="00E3466E" w:rsidRPr="00C0185E" w:rsidRDefault="00E3466E" w:rsidP="006B1EAC">
            <w:pPr>
              <w:rPr>
                <w:i/>
              </w:rPr>
            </w:pPr>
            <w:r w:rsidRPr="00C0185E">
              <w:rPr>
                <w:i/>
              </w:rPr>
              <w:t>Выступление Министра образования РФ….</w:t>
            </w:r>
          </w:p>
        </w:tc>
        <w:tc>
          <w:tcPr>
            <w:tcW w:w="2220" w:type="dxa"/>
          </w:tcPr>
          <w:p w:rsidR="00E3466E" w:rsidRPr="00C0185E" w:rsidRDefault="00E3466E" w:rsidP="006B1EAC">
            <w:pPr>
              <w:rPr>
                <w:i/>
              </w:rPr>
            </w:pPr>
          </w:p>
        </w:tc>
        <w:tc>
          <w:tcPr>
            <w:tcW w:w="2640" w:type="dxa"/>
          </w:tcPr>
          <w:p w:rsidR="00E3466E" w:rsidRPr="00C0185E" w:rsidRDefault="00E3466E" w:rsidP="006B1EAC">
            <w:pPr>
              <w:rPr>
                <w:i/>
              </w:rPr>
            </w:pPr>
          </w:p>
        </w:tc>
      </w:tr>
      <w:tr w:rsidR="00E3466E" w:rsidRPr="00C0185E" w:rsidTr="006B1EAC">
        <w:tc>
          <w:tcPr>
            <w:tcW w:w="555" w:type="dxa"/>
          </w:tcPr>
          <w:p w:rsidR="00E3466E" w:rsidRPr="00C0185E" w:rsidRDefault="00E3466E" w:rsidP="006B1EAC"/>
        </w:tc>
        <w:tc>
          <w:tcPr>
            <w:tcW w:w="2313" w:type="dxa"/>
            <w:vMerge/>
          </w:tcPr>
          <w:p w:rsidR="00E3466E" w:rsidRPr="00C0185E" w:rsidRDefault="00E3466E" w:rsidP="006B1EAC">
            <w:pPr>
              <w:rPr>
                <w:i/>
              </w:rPr>
            </w:pPr>
          </w:p>
        </w:tc>
        <w:tc>
          <w:tcPr>
            <w:tcW w:w="1980" w:type="dxa"/>
          </w:tcPr>
          <w:p w:rsidR="00E3466E" w:rsidRPr="00C0185E" w:rsidRDefault="00E3466E" w:rsidP="006B1EAC">
            <w:pPr>
              <w:rPr>
                <w:i/>
              </w:rPr>
            </w:pPr>
            <w:r w:rsidRPr="00C0185E">
              <w:rPr>
                <w:i/>
              </w:rPr>
              <w:t>….</w:t>
            </w:r>
          </w:p>
        </w:tc>
        <w:tc>
          <w:tcPr>
            <w:tcW w:w="2220" w:type="dxa"/>
          </w:tcPr>
          <w:p w:rsidR="00E3466E" w:rsidRPr="00C0185E" w:rsidRDefault="00E3466E" w:rsidP="006B1EAC">
            <w:pPr>
              <w:rPr>
                <w:i/>
              </w:rPr>
            </w:pPr>
          </w:p>
        </w:tc>
        <w:tc>
          <w:tcPr>
            <w:tcW w:w="2640" w:type="dxa"/>
          </w:tcPr>
          <w:p w:rsidR="00E3466E" w:rsidRPr="00C0185E" w:rsidRDefault="00E3466E" w:rsidP="006B1EAC">
            <w:pPr>
              <w:rPr>
                <w:i/>
              </w:rPr>
            </w:pPr>
          </w:p>
        </w:tc>
      </w:tr>
      <w:tr w:rsidR="00E3466E" w:rsidRPr="00C0185E" w:rsidTr="006B1EAC">
        <w:tc>
          <w:tcPr>
            <w:tcW w:w="9708" w:type="dxa"/>
            <w:gridSpan w:val="5"/>
          </w:tcPr>
          <w:p w:rsidR="00E3466E" w:rsidRPr="00C0185E" w:rsidRDefault="00E3466E" w:rsidP="006B1EAC">
            <w:pPr>
              <w:rPr>
                <w:i/>
              </w:rPr>
            </w:pPr>
            <w:r w:rsidRPr="00C0185E">
              <w:rPr>
                <w:i/>
              </w:rPr>
              <w:t>Выводы</w:t>
            </w:r>
          </w:p>
        </w:tc>
      </w:tr>
    </w:tbl>
    <w:p w:rsidR="00E3466E" w:rsidRPr="00381C21" w:rsidRDefault="00E3466E" w:rsidP="00CB7851">
      <w:pPr>
        <w:ind w:firstLine="709"/>
        <w:jc w:val="both"/>
        <w:rPr>
          <w:i/>
          <w:sz w:val="28"/>
          <w:szCs w:val="28"/>
        </w:rPr>
      </w:pPr>
      <w:r w:rsidRPr="00381C21">
        <w:rPr>
          <w:b/>
          <w:sz w:val="28"/>
          <w:szCs w:val="28"/>
        </w:rPr>
        <w:t>Методическая подсказка</w:t>
      </w:r>
      <w:r w:rsidRPr="00381C21">
        <w:rPr>
          <w:sz w:val="28"/>
          <w:szCs w:val="28"/>
        </w:rPr>
        <w:t>:</w:t>
      </w:r>
    </w:p>
    <w:p w:rsidR="00E3466E" w:rsidRPr="00381C21" w:rsidRDefault="00E3466E" w:rsidP="00CB7851">
      <w:pPr>
        <w:jc w:val="both"/>
        <w:rPr>
          <w:sz w:val="28"/>
          <w:szCs w:val="28"/>
        </w:rPr>
      </w:pPr>
      <w:r w:rsidRPr="00381C21">
        <w:rPr>
          <w:sz w:val="28"/>
          <w:szCs w:val="28"/>
        </w:rPr>
        <w:t>При подборе источников информации обратитесь к разным их типам. Это поможет Вам увидеть масштаб осмысления данной проблемы.</w:t>
      </w:r>
    </w:p>
    <w:p w:rsidR="00E3466E" w:rsidRPr="00381C21" w:rsidRDefault="00E3466E" w:rsidP="00CB7851">
      <w:pPr>
        <w:tabs>
          <w:tab w:val="left" w:pos="0"/>
        </w:tabs>
        <w:jc w:val="both"/>
        <w:rPr>
          <w:b/>
          <w:sz w:val="28"/>
          <w:szCs w:val="28"/>
        </w:rPr>
      </w:pPr>
      <w:r w:rsidRPr="00381C21">
        <w:rPr>
          <w:b/>
          <w:sz w:val="28"/>
          <w:szCs w:val="28"/>
        </w:rPr>
        <w:tab/>
        <w:t>Задание оценивается по следующим критериям:</w:t>
      </w:r>
    </w:p>
    <w:p w:rsidR="00E3466E" w:rsidRPr="00381C21" w:rsidRDefault="00E3466E" w:rsidP="00CB7851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381C21">
        <w:rPr>
          <w:sz w:val="28"/>
          <w:szCs w:val="28"/>
        </w:rPr>
        <w:t>наличие разных типов источников информации;</w:t>
      </w:r>
    </w:p>
    <w:p w:rsidR="00E3466E" w:rsidRPr="00381C21" w:rsidRDefault="00E3466E" w:rsidP="00CB7851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381C21">
        <w:rPr>
          <w:sz w:val="28"/>
          <w:szCs w:val="28"/>
        </w:rPr>
        <w:t>наличие источников, рассказывающих о зарубежном опыте;</w:t>
      </w:r>
    </w:p>
    <w:p w:rsidR="00E3466E" w:rsidRPr="00381C21" w:rsidRDefault="00E3466E" w:rsidP="00CB7851">
      <w:pPr>
        <w:numPr>
          <w:ilvl w:val="0"/>
          <w:numId w:val="2"/>
        </w:numPr>
        <w:tabs>
          <w:tab w:val="left" w:pos="360"/>
          <w:tab w:val="left" w:pos="1440"/>
        </w:tabs>
        <w:jc w:val="both"/>
        <w:rPr>
          <w:sz w:val="28"/>
          <w:szCs w:val="28"/>
        </w:rPr>
      </w:pPr>
      <w:r w:rsidRPr="00381C21">
        <w:rPr>
          <w:sz w:val="28"/>
          <w:szCs w:val="28"/>
        </w:rPr>
        <w:t>точное указание источника, оформленное по правилам составления библиографических списков;</w:t>
      </w:r>
    </w:p>
    <w:p w:rsidR="00E3466E" w:rsidRPr="00381C21" w:rsidRDefault="00E3466E" w:rsidP="00CB7851">
      <w:pPr>
        <w:numPr>
          <w:ilvl w:val="0"/>
          <w:numId w:val="2"/>
        </w:numPr>
        <w:tabs>
          <w:tab w:val="left" w:pos="360"/>
          <w:tab w:val="left" w:pos="1440"/>
        </w:tabs>
        <w:jc w:val="both"/>
        <w:rPr>
          <w:sz w:val="28"/>
          <w:szCs w:val="28"/>
        </w:rPr>
      </w:pPr>
      <w:r w:rsidRPr="00381C21">
        <w:rPr>
          <w:sz w:val="28"/>
          <w:szCs w:val="28"/>
        </w:rPr>
        <w:t>наличие и аргументированность собственных выводов;</w:t>
      </w:r>
    </w:p>
    <w:p w:rsidR="00E3466E" w:rsidRPr="00381C21" w:rsidRDefault="00E3466E" w:rsidP="00CB7851">
      <w:pPr>
        <w:numPr>
          <w:ilvl w:val="0"/>
          <w:numId w:val="2"/>
        </w:numPr>
        <w:tabs>
          <w:tab w:val="left" w:pos="360"/>
          <w:tab w:val="left" w:pos="1440"/>
        </w:tabs>
        <w:jc w:val="both"/>
        <w:rPr>
          <w:sz w:val="28"/>
          <w:szCs w:val="28"/>
        </w:rPr>
      </w:pPr>
      <w:r w:rsidRPr="00381C21">
        <w:rPr>
          <w:sz w:val="28"/>
          <w:szCs w:val="28"/>
        </w:rPr>
        <w:t>оформление работы.</w:t>
      </w:r>
    </w:p>
    <w:p w:rsidR="00E3466E" w:rsidRDefault="00E3466E" w:rsidP="00CB7851">
      <w:pPr>
        <w:jc w:val="both"/>
        <w:rPr>
          <w:b/>
        </w:rPr>
      </w:pPr>
    </w:p>
    <w:sectPr w:rsidR="00E3466E" w:rsidSect="00C5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8DA"/>
    <w:multiLevelType w:val="hybridMultilevel"/>
    <w:tmpl w:val="C00AF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4C2A04"/>
    <w:multiLevelType w:val="hybridMultilevel"/>
    <w:tmpl w:val="47F6081C"/>
    <w:lvl w:ilvl="0" w:tplc="F2A439E0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31A0436"/>
    <w:multiLevelType w:val="hybridMultilevel"/>
    <w:tmpl w:val="77902B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713046C"/>
    <w:multiLevelType w:val="hybridMultilevel"/>
    <w:tmpl w:val="47749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473C4"/>
    <w:multiLevelType w:val="singleLevel"/>
    <w:tmpl w:val="01FC5E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50B56DCC"/>
    <w:multiLevelType w:val="hybridMultilevel"/>
    <w:tmpl w:val="A87E885C"/>
    <w:lvl w:ilvl="0" w:tplc="B504FE76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20B7E44"/>
    <w:multiLevelType w:val="hybridMultilevel"/>
    <w:tmpl w:val="8A1AA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250BA3"/>
    <w:multiLevelType w:val="hybridMultilevel"/>
    <w:tmpl w:val="49CC8D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851"/>
    <w:rsid w:val="000762BD"/>
    <w:rsid w:val="00097425"/>
    <w:rsid w:val="000C6F3A"/>
    <w:rsid w:val="000F45E3"/>
    <w:rsid w:val="00133BE7"/>
    <w:rsid w:val="002A13FF"/>
    <w:rsid w:val="00351274"/>
    <w:rsid w:val="00381C21"/>
    <w:rsid w:val="0044355C"/>
    <w:rsid w:val="00456E33"/>
    <w:rsid w:val="00537F4E"/>
    <w:rsid w:val="0054185A"/>
    <w:rsid w:val="0054273C"/>
    <w:rsid w:val="0063710D"/>
    <w:rsid w:val="006B1EAC"/>
    <w:rsid w:val="006B38B9"/>
    <w:rsid w:val="006C3A2D"/>
    <w:rsid w:val="006F277B"/>
    <w:rsid w:val="006F4ED9"/>
    <w:rsid w:val="0077263E"/>
    <w:rsid w:val="00805586"/>
    <w:rsid w:val="0082203C"/>
    <w:rsid w:val="00847D00"/>
    <w:rsid w:val="0087545F"/>
    <w:rsid w:val="008A00BF"/>
    <w:rsid w:val="00924061"/>
    <w:rsid w:val="0096716E"/>
    <w:rsid w:val="009D336F"/>
    <w:rsid w:val="00AC1F53"/>
    <w:rsid w:val="00B06E65"/>
    <w:rsid w:val="00BB36AF"/>
    <w:rsid w:val="00BD346B"/>
    <w:rsid w:val="00C0185E"/>
    <w:rsid w:val="00C54075"/>
    <w:rsid w:val="00C7729C"/>
    <w:rsid w:val="00C84970"/>
    <w:rsid w:val="00CA7FC8"/>
    <w:rsid w:val="00CB7851"/>
    <w:rsid w:val="00CE2BCD"/>
    <w:rsid w:val="00D62843"/>
    <w:rsid w:val="00D825E7"/>
    <w:rsid w:val="00DF0298"/>
    <w:rsid w:val="00E3466E"/>
    <w:rsid w:val="00E56A7B"/>
    <w:rsid w:val="00E64CDC"/>
    <w:rsid w:val="00E80531"/>
    <w:rsid w:val="00F0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semiHidden/>
    <w:rsid w:val="00CB7851"/>
    <w:pPr>
      <w:jc w:val="both"/>
    </w:pPr>
    <w:rPr>
      <w:rFonts w:eastAsia="Calibri"/>
      <w:sz w:val="28"/>
      <w:szCs w:val="20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semiHidden/>
    <w:locked/>
    <w:rsid w:val="00CB7851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CB7851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B7851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CB7851"/>
    <w:rPr>
      <w:rFonts w:cs="Times New Roman"/>
      <w:color w:val="0000FF"/>
      <w:u w:val="single"/>
    </w:rPr>
  </w:style>
  <w:style w:type="character" w:customStyle="1" w:styleId="FontStyle36">
    <w:name w:val="Font Style36"/>
    <w:basedOn w:val="DefaultParagraphFont"/>
    <w:uiPriority w:val="99"/>
    <w:rsid w:val="0054185A"/>
    <w:rPr>
      <w:rFonts w:ascii="Arial" w:hAnsi="Arial" w:cs="Arial"/>
      <w:sz w:val="18"/>
      <w:szCs w:val="18"/>
    </w:rPr>
  </w:style>
  <w:style w:type="paragraph" w:customStyle="1" w:styleId="a">
    <w:name w:val="Содержимое таблицы"/>
    <w:basedOn w:val="Normal"/>
    <w:uiPriority w:val="99"/>
    <w:rsid w:val="0054185A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uiPriority w:val="99"/>
    <w:rsid w:val="0063710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371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3710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DefaultParagraphFont"/>
    <w:uiPriority w:val="99"/>
    <w:rsid w:val="006C3A2D"/>
    <w:rPr>
      <w:rFonts w:ascii="Times New Roman" w:hAnsi="Times New Roman" w:cs="Times New Roman"/>
      <w:sz w:val="16"/>
      <w:szCs w:val="16"/>
    </w:rPr>
  </w:style>
  <w:style w:type="paragraph" w:customStyle="1" w:styleId="Style25">
    <w:name w:val="Style25"/>
    <w:basedOn w:val="Normal"/>
    <w:uiPriority w:val="99"/>
    <w:rsid w:val="006C3A2D"/>
    <w:pPr>
      <w:widowControl w:val="0"/>
      <w:autoSpaceDE w:val="0"/>
      <w:autoSpaceDN w:val="0"/>
      <w:adjustRightInd w:val="0"/>
      <w:spacing w:line="218" w:lineRule="exact"/>
      <w:ind w:firstLine="384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um.detst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186</Words>
  <Characters>1064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 </dc:title>
  <dc:subject/>
  <dc:creator>user</dc:creator>
  <cp:keywords/>
  <dc:description/>
  <cp:lastModifiedBy>Speed_XP</cp:lastModifiedBy>
  <cp:revision>3</cp:revision>
  <dcterms:created xsi:type="dcterms:W3CDTF">2015-10-27T04:37:00Z</dcterms:created>
  <dcterms:modified xsi:type="dcterms:W3CDTF">2017-11-15T08:03:00Z</dcterms:modified>
</cp:coreProperties>
</file>